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C92" w:rsidRDefault="001F6C92">
      <w:pPr>
        <w:snapToGrid w:val="0"/>
        <w:spacing w:line="59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1F6C92" w:rsidRDefault="001F6C92">
      <w:pPr>
        <w:snapToGrid w:val="0"/>
        <w:spacing w:line="59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申报2021年度市社科规划项目情况统计表</w:t>
      </w:r>
    </w:p>
    <w:p w:rsidR="001F6C92" w:rsidRDefault="001F6C92" w:rsidP="007C1BD7">
      <w:pPr>
        <w:snapToGrid w:val="0"/>
        <w:spacing w:line="590" w:lineRule="exact"/>
        <w:ind w:firstLineChars="200" w:firstLine="723"/>
        <w:jc w:val="center"/>
        <w:rPr>
          <w:rFonts w:ascii="宋体" w:hAnsi="宋体"/>
          <w:b/>
          <w:bCs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4166"/>
        <w:gridCol w:w="1293"/>
        <w:gridCol w:w="2011"/>
        <w:gridCol w:w="1293"/>
        <w:gridCol w:w="1293"/>
        <w:gridCol w:w="1264"/>
        <w:gridCol w:w="1010"/>
      </w:tblGrid>
      <w:tr w:rsidR="001F6C92">
        <w:trPr>
          <w:trHeight w:val="435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48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  目  名  称</w:t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负责人</w:t>
            </w: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所在单位</w:t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成果形式</w:t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学科分类</w:t>
            </w: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完成时间</w:t>
            </w:r>
          </w:p>
        </w:tc>
        <w:tc>
          <w:tcPr>
            <w:tcW w:w="1010" w:type="dxa"/>
            <w:vAlign w:val="center"/>
          </w:tcPr>
          <w:p w:rsidR="001F6C92" w:rsidRDefault="001F6C92">
            <w:pPr>
              <w:snapToGrid w:val="0"/>
              <w:spacing w:line="59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1F6C92">
        <w:trPr>
          <w:trHeight w:val="435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widowControl/>
              <w:wordWrap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widowControl/>
              <w:wordWrap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青岛市xxx问题研究</w:t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widowControl/>
              <w:wordWrap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xxx</w:t>
            </w: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widowControl/>
              <w:wordWrap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xx大学</w:t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widowControl/>
              <w:wordWrap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论文</w:t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widowControl/>
              <w:wordWrap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政治学</w:t>
            </w: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widowControl/>
              <w:wordWrap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2022.05</w:t>
            </w:r>
          </w:p>
        </w:tc>
        <w:tc>
          <w:tcPr>
            <w:tcW w:w="1010" w:type="dxa"/>
            <w:vAlign w:val="center"/>
          </w:tcPr>
          <w:p w:rsidR="001F6C92" w:rsidRDefault="001F6C92" w:rsidP="007C1BD7">
            <w:pPr>
              <w:snapToGrid w:val="0"/>
              <w:spacing w:line="590" w:lineRule="exact"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1F6C92">
        <w:trPr>
          <w:trHeight w:val="435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6C92" w:rsidRDefault="001F6C92">
            <w:pPr>
              <w:snapToGrid w:val="0"/>
              <w:spacing w:line="590" w:lineRule="exact"/>
              <w:ind w:firstLineChars="200" w:firstLine="680"/>
              <w:rPr>
                <w:rFonts w:ascii="宋体" w:hAnsi="宋体"/>
              </w:rPr>
            </w:pP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 w:rsidP="007C1BD7">
            <w:pPr>
              <w:snapToGrid w:val="0"/>
              <w:spacing w:line="590" w:lineRule="exact"/>
              <w:ind w:firstLineChars="200" w:firstLine="683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10" w:type="dxa"/>
          </w:tcPr>
          <w:p w:rsidR="001F6C92" w:rsidRDefault="001F6C92" w:rsidP="007C1BD7">
            <w:pPr>
              <w:snapToGrid w:val="0"/>
              <w:spacing w:line="590" w:lineRule="exact"/>
              <w:ind w:firstLineChars="200" w:firstLine="683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1F6C92">
        <w:trPr>
          <w:trHeight w:val="435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6C92" w:rsidRDefault="001F6C92">
            <w:pPr>
              <w:snapToGrid w:val="0"/>
              <w:spacing w:line="590" w:lineRule="exact"/>
              <w:ind w:firstLineChars="200" w:firstLine="680"/>
              <w:rPr>
                <w:rFonts w:ascii="宋体" w:hAnsi="宋体"/>
              </w:rPr>
            </w:pP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 w:rsidP="007C1BD7">
            <w:pPr>
              <w:snapToGrid w:val="0"/>
              <w:spacing w:line="590" w:lineRule="exact"/>
              <w:ind w:firstLineChars="200" w:firstLine="683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10" w:type="dxa"/>
          </w:tcPr>
          <w:p w:rsidR="001F6C92" w:rsidRDefault="001F6C92" w:rsidP="007C1BD7">
            <w:pPr>
              <w:snapToGrid w:val="0"/>
              <w:spacing w:line="590" w:lineRule="exact"/>
              <w:ind w:firstLineChars="200" w:firstLine="683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1F6C92">
        <w:trPr>
          <w:trHeight w:val="435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6C92" w:rsidRDefault="001F6C92">
            <w:pPr>
              <w:snapToGrid w:val="0"/>
              <w:spacing w:line="590" w:lineRule="exact"/>
              <w:ind w:firstLineChars="200" w:firstLine="680"/>
              <w:rPr>
                <w:rFonts w:ascii="宋体" w:hAnsi="宋体"/>
              </w:rPr>
            </w:pP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 w:rsidP="007C1BD7">
            <w:pPr>
              <w:snapToGrid w:val="0"/>
              <w:spacing w:line="590" w:lineRule="exact"/>
              <w:ind w:firstLineChars="200" w:firstLine="683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10" w:type="dxa"/>
          </w:tcPr>
          <w:p w:rsidR="001F6C92" w:rsidRDefault="001F6C92" w:rsidP="007C1BD7">
            <w:pPr>
              <w:snapToGrid w:val="0"/>
              <w:spacing w:line="590" w:lineRule="exact"/>
              <w:ind w:firstLineChars="200" w:firstLine="683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1F6C92">
        <w:trPr>
          <w:trHeight w:val="435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6C92" w:rsidRDefault="001F6C92">
            <w:pPr>
              <w:snapToGrid w:val="0"/>
              <w:spacing w:line="590" w:lineRule="exact"/>
              <w:ind w:firstLineChars="200" w:firstLine="680"/>
              <w:rPr>
                <w:rFonts w:ascii="宋体" w:hAnsi="宋体"/>
              </w:rPr>
            </w:pP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 w:rsidP="007C1BD7">
            <w:pPr>
              <w:snapToGrid w:val="0"/>
              <w:spacing w:line="590" w:lineRule="exact"/>
              <w:ind w:firstLineChars="200" w:firstLine="683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10" w:type="dxa"/>
          </w:tcPr>
          <w:p w:rsidR="001F6C92" w:rsidRDefault="001F6C92" w:rsidP="007C1BD7">
            <w:pPr>
              <w:snapToGrid w:val="0"/>
              <w:spacing w:line="590" w:lineRule="exact"/>
              <w:ind w:firstLineChars="200" w:firstLine="683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1F6C92">
        <w:trPr>
          <w:trHeight w:val="435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6C92" w:rsidRDefault="001F6C92">
            <w:pPr>
              <w:snapToGrid w:val="0"/>
              <w:spacing w:line="590" w:lineRule="exact"/>
              <w:ind w:firstLineChars="200" w:firstLine="680"/>
              <w:rPr>
                <w:rFonts w:ascii="宋体" w:hAnsi="宋体"/>
              </w:rPr>
            </w:pP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>
            <w:pPr>
              <w:snapToGrid w:val="0"/>
              <w:spacing w:line="590" w:lineRule="exact"/>
              <w:ind w:firstLineChars="200" w:firstLine="680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6C92" w:rsidRDefault="001F6C92" w:rsidP="007C1BD7">
            <w:pPr>
              <w:snapToGrid w:val="0"/>
              <w:spacing w:line="590" w:lineRule="exact"/>
              <w:ind w:firstLineChars="200" w:firstLine="683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10" w:type="dxa"/>
          </w:tcPr>
          <w:p w:rsidR="001F6C92" w:rsidRDefault="001F6C92" w:rsidP="007C1BD7">
            <w:pPr>
              <w:snapToGrid w:val="0"/>
              <w:spacing w:line="590" w:lineRule="exact"/>
              <w:ind w:firstLineChars="200" w:firstLine="683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:rsidR="001F6C92" w:rsidRDefault="001F6C92" w:rsidP="007C1BD7">
      <w:pPr>
        <w:spacing w:line="440" w:lineRule="exact"/>
        <w:ind w:leftChars="-41" w:left="363" w:hangingChars="209" w:hanging="502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注：1.请参照上例规范填写，小四号黑体字，字间</w:t>
      </w:r>
      <w:proofErr w:type="gramStart"/>
      <w:r>
        <w:rPr>
          <w:rFonts w:ascii="黑体" w:eastAsia="黑体" w:hAnsi="黑体" w:hint="eastAsia"/>
          <w:sz w:val="24"/>
          <w:szCs w:val="24"/>
        </w:rPr>
        <w:t>不</w:t>
      </w:r>
      <w:proofErr w:type="gramEnd"/>
      <w:r>
        <w:rPr>
          <w:rFonts w:ascii="黑体" w:eastAsia="黑体" w:hAnsi="黑体" w:hint="eastAsia"/>
          <w:sz w:val="24"/>
          <w:szCs w:val="24"/>
        </w:rPr>
        <w:t>空格；</w:t>
      </w:r>
    </w:p>
    <w:p w:rsidR="001F6C92" w:rsidRDefault="001F6C92" w:rsidP="007C1BD7">
      <w:pPr>
        <w:spacing w:line="440" w:lineRule="exact"/>
        <w:ind w:leftChars="99" w:left="359" w:hangingChars="9" w:hanging="22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2.按照成果形式（著作、论文、研究报告）分类排序；</w:t>
      </w:r>
    </w:p>
    <w:p w:rsidR="001F6C92" w:rsidRDefault="001F6C92" w:rsidP="007C1BD7">
      <w:pPr>
        <w:spacing w:line="440" w:lineRule="exact"/>
        <w:ind w:leftChars="99" w:left="359" w:hangingChars="9" w:hanging="22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3.成果形式只可填写一种。</w:t>
      </w:r>
    </w:p>
    <w:p w:rsidR="001F6C92" w:rsidRDefault="001F6C92">
      <w:pPr>
        <w:rPr>
          <w:rFonts w:ascii="黑体" w:eastAsia="黑体" w:hAnsi="黑体"/>
          <w:sz w:val="24"/>
          <w:szCs w:val="24"/>
        </w:rPr>
      </w:pPr>
    </w:p>
    <w:p w:rsidR="001F6C92" w:rsidRDefault="001F6C92">
      <w:pPr>
        <w:spacing w:line="600" w:lineRule="exact"/>
        <w:jc w:val="center"/>
      </w:pPr>
      <w:r>
        <w:rPr>
          <w:rFonts w:ascii="黑体" w:eastAsia="黑体" w:hAnsi="黑体" w:hint="eastAsia"/>
          <w:sz w:val="24"/>
          <w:szCs w:val="24"/>
        </w:rPr>
        <w:t>联系人：</w:t>
      </w:r>
      <w:bookmarkStart w:id="0" w:name="_GoBack"/>
      <w:bookmarkEnd w:id="0"/>
      <w:r>
        <w:rPr>
          <w:rFonts w:ascii="黑体" w:eastAsia="黑体" w:hAnsi="黑体" w:hint="eastAsia"/>
          <w:sz w:val="24"/>
          <w:szCs w:val="24"/>
        </w:rPr>
        <w:t xml:space="preserve">                        职务：                      办公电话：                  手机：</w:t>
      </w:r>
    </w:p>
    <w:sectPr w:rsidR="001F6C92">
      <w:headerReference w:type="default" r:id="rId6"/>
      <w:footerReference w:type="even" r:id="rId7"/>
      <w:footerReference w:type="default" r:id="rId8"/>
      <w:pgSz w:w="16838" w:h="11906" w:orient="landscape"/>
      <w:pgMar w:top="1588" w:right="2098" w:bottom="1474" w:left="1985" w:header="851" w:footer="124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CCD" w:rsidRDefault="005E0CCD">
      <w:r>
        <w:separator/>
      </w:r>
    </w:p>
  </w:endnote>
  <w:endnote w:type="continuationSeparator" w:id="0">
    <w:p w:rsidR="005E0CCD" w:rsidRDefault="005E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92" w:rsidRDefault="001F6C92">
    <w:pPr>
      <w:pStyle w:val="a7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="00BA094F" w:rsidRPr="00BA094F">
      <w:rPr>
        <w:rFonts w:ascii="宋体" w:eastAsia="宋体" w:hAnsi="宋体"/>
        <w:noProof/>
        <w:sz w:val="28"/>
        <w:szCs w:val="28"/>
        <w:lang w:val="zh-CN"/>
      </w:rPr>
      <w:t>6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92" w:rsidRDefault="001F6C92">
    <w:pPr>
      <w:pStyle w:val="a7"/>
      <w:wordWrap w:val="0"/>
      <w:ind w:left="360" w:right="9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="00BA094F" w:rsidRPr="00BA094F">
      <w:rPr>
        <w:rFonts w:ascii="宋体" w:eastAsia="宋体" w:hAnsi="宋体"/>
        <w:noProof/>
        <w:sz w:val="28"/>
        <w:szCs w:val="28"/>
        <w:lang w:val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CCD" w:rsidRDefault="005E0CCD">
      <w:r>
        <w:separator/>
      </w:r>
    </w:p>
  </w:footnote>
  <w:footnote w:type="continuationSeparator" w:id="0">
    <w:p w:rsidR="005E0CCD" w:rsidRDefault="005E0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92" w:rsidRDefault="001F6C9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3"/>
  <w:drawingGridVerticalSpacing w:val="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19"/>
    <w:rsid w:val="00001864"/>
    <w:rsid w:val="00011CEF"/>
    <w:rsid w:val="0002310E"/>
    <w:rsid w:val="00055D07"/>
    <w:rsid w:val="00080A20"/>
    <w:rsid w:val="000D5A7A"/>
    <w:rsid w:val="0010377E"/>
    <w:rsid w:val="0012127F"/>
    <w:rsid w:val="00135448"/>
    <w:rsid w:val="0013597D"/>
    <w:rsid w:val="001550CA"/>
    <w:rsid w:val="001A4CEE"/>
    <w:rsid w:val="001C2478"/>
    <w:rsid w:val="001D6913"/>
    <w:rsid w:val="001F6C92"/>
    <w:rsid w:val="00206F0A"/>
    <w:rsid w:val="00227B01"/>
    <w:rsid w:val="00250D00"/>
    <w:rsid w:val="00264CA1"/>
    <w:rsid w:val="002956C7"/>
    <w:rsid w:val="002C3B3C"/>
    <w:rsid w:val="002C4BE5"/>
    <w:rsid w:val="002E7194"/>
    <w:rsid w:val="002F0BDB"/>
    <w:rsid w:val="00310F58"/>
    <w:rsid w:val="003361CA"/>
    <w:rsid w:val="003A4F47"/>
    <w:rsid w:val="003B6B4A"/>
    <w:rsid w:val="003C0DF7"/>
    <w:rsid w:val="003F1B61"/>
    <w:rsid w:val="00481316"/>
    <w:rsid w:val="00490169"/>
    <w:rsid w:val="004C0F78"/>
    <w:rsid w:val="004D76AD"/>
    <w:rsid w:val="00520F6B"/>
    <w:rsid w:val="00547C43"/>
    <w:rsid w:val="00554B99"/>
    <w:rsid w:val="00555929"/>
    <w:rsid w:val="00566C99"/>
    <w:rsid w:val="00573005"/>
    <w:rsid w:val="00584D2A"/>
    <w:rsid w:val="005B5C26"/>
    <w:rsid w:val="005C06A7"/>
    <w:rsid w:val="005D6489"/>
    <w:rsid w:val="005D6DFD"/>
    <w:rsid w:val="005E0CCD"/>
    <w:rsid w:val="005F1790"/>
    <w:rsid w:val="005F7427"/>
    <w:rsid w:val="00606006"/>
    <w:rsid w:val="00610EE1"/>
    <w:rsid w:val="00656A57"/>
    <w:rsid w:val="006D191D"/>
    <w:rsid w:val="006D50AD"/>
    <w:rsid w:val="006F3F18"/>
    <w:rsid w:val="006F62B8"/>
    <w:rsid w:val="007114A2"/>
    <w:rsid w:val="0071304B"/>
    <w:rsid w:val="0073157A"/>
    <w:rsid w:val="0075642B"/>
    <w:rsid w:val="00767EBD"/>
    <w:rsid w:val="00783069"/>
    <w:rsid w:val="007849AF"/>
    <w:rsid w:val="00797142"/>
    <w:rsid w:val="007C1BD7"/>
    <w:rsid w:val="007C31DF"/>
    <w:rsid w:val="007F4705"/>
    <w:rsid w:val="00831D9D"/>
    <w:rsid w:val="008501CF"/>
    <w:rsid w:val="008570AC"/>
    <w:rsid w:val="00911183"/>
    <w:rsid w:val="00925AE8"/>
    <w:rsid w:val="009B44D9"/>
    <w:rsid w:val="009E2C86"/>
    <w:rsid w:val="00A071FA"/>
    <w:rsid w:val="00A253D7"/>
    <w:rsid w:val="00A44A66"/>
    <w:rsid w:val="00A62ED9"/>
    <w:rsid w:val="00B2513C"/>
    <w:rsid w:val="00B2636B"/>
    <w:rsid w:val="00B426DD"/>
    <w:rsid w:val="00B8265A"/>
    <w:rsid w:val="00BA094F"/>
    <w:rsid w:val="00BE5E19"/>
    <w:rsid w:val="00BF0EFD"/>
    <w:rsid w:val="00C33E63"/>
    <w:rsid w:val="00C36FB0"/>
    <w:rsid w:val="00C608F2"/>
    <w:rsid w:val="00C6134B"/>
    <w:rsid w:val="00C67A72"/>
    <w:rsid w:val="00C75039"/>
    <w:rsid w:val="00C83C82"/>
    <w:rsid w:val="00C95306"/>
    <w:rsid w:val="00C968C3"/>
    <w:rsid w:val="00CA2A60"/>
    <w:rsid w:val="00CB22A3"/>
    <w:rsid w:val="00CD4D19"/>
    <w:rsid w:val="00D122EF"/>
    <w:rsid w:val="00D553C4"/>
    <w:rsid w:val="00D94D20"/>
    <w:rsid w:val="00DA1617"/>
    <w:rsid w:val="00DA33ED"/>
    <w:rsid w:val="00DC1CA7"/>
    <w:rsid w:val="00DE0891"/>
    <w:rsid w:val="00DE4AC1"/>
    <w:rsid w:val="00DF5BD1"/>
    <w:rsid w:val="00E00A00"/>
    <w:rsid w:val="00E426A8"/>
    <w:rsid w:val="00E47F6B"/>
    <w:rsid w:val="00E6021A"/>
    <w:rsid w:val="00E779D2"/>
    <w:rsid w:val="00E93216"/>
    <w:rsid w:val="00E95662"/>
    <w:rsid w:val="00ED7D60"/>
    <w:rsid w:val="00F572EF"/>
    <w:rsid w:val="00F63235"/>
    <w:rsid w:val="00F86127"/>
    <w:rsid w:val="00FF3992"/>
    <w:rsid w:val="0310042B"/>
    <w:rsid w:val="0395297B"/>
    <w:rsid w:val="0715212E"/>
    <w:rsid w:val="0732017D"/>
    <w:rsid w:val="0AFF7FFB"/>
    <w:rsid w:val="0C7A1DCF"/>
    <w:rsid w:val="0D462828"/>
    <w:rsid w:val="0DC055B3"/>
    <w:rsid w:val="11782338"/>
    <w:rsid w:val="11A713D1"/>
    <w:rsid w:val="11DC40BE"/>
    <w:rsid w:val="169C162C"/>
    <w:rsid w:val="186E685B"/>
    <w:rsid w:val="18C53484"/>
    <w:rsid w:val="19470B79"/>
    <w:rsid w:val="1B151334"/>
    <w:rsid w:val="1C831259"/>
    <w:rsid w:val="1C8C5947"/>
    <w:rsid w:val="1D4D284A"/>
    <w:rsid w:val="1EBC1566"/>
    <w:rsid w:val="1F5D765B"/>
    <w:rsid w:val="1FD74693"/>
    <w:rsid w:val="20C3453B"/>
    <w:rsid w:val="218D2584"/>
    <w:rsid w:val="22377968"/>
    <w:rsid w:val="24642214"/>
    <w:rsid w:val="25A34A7D"/>
    <w:rsid w:val="25D416FA"/>
    <w:rsid w:val="26A766D5"/>
    <w:rsid w:val="27966500"/>
    <w:rsid w:val="27F163B7"/>
    <w:rsid w:val="28027615"/>
    <w:rsid w:val="29CD16A4"/>
    <w:rsid w:val="2BCD5B0E"/>
    <w:rsid w:val="2C6D1A37"/>
    <w:rsid w:val="2D6013BF"/>
    <w:rsid w:val="313D71FE"/>
    <w:rsid w:val="31CC0DBF"/>
    <w:rsid w:val="32CB29C7"/>
    <w:rsid w:val="37FC4DE7"/>
    <w:rsid w:val="381D369E"/>
    <w:rsid w:val="39E30875"/>
    <w:rsid w:val="3D712593"/>
    <w:rsid w:val="3FE0545E"/>
    <w:rsid w:val="419C23CD"/>
    <w:rsid w:val="41A01647"/>
    <w:rsid w:val="42675C80"/>
    <w:rsid w:val="42B07DB7"/>
    <w:rsid w:val="432B6CC3"/>
    <w:rsid w:val="434B2E22"/>
    <w:rsid w:val="47F51267"/>
    <w:rsid w:val="48756A0E"/>
    <w:rsid w:val="489973AA"/>
    <w:rsid w:val="491826B3"/>
    <w:rsid w:val="4A431C71"/>
    <w:rsid w:val="4B63494F"/>
    <w:rsid w:val="4BC44173"/>
    <w:rsid w:val="4C2A6778"/>
    <w:rsid w:val="4C9541E2"/>
    <w:rsid w:val="4CBF31A5"/>
    <w:rsid w:val="4D9364DD"/>
    <w:rsid w:val="50CE6F9F"/>
    <w:rsid w:val="51D41635"/>
    <w:rsid w:val="54245114"/>
    <w:rsid w:val="595F09C1"/>
    <w:rsid w:val="5B4E7CA3"/>
    <w:rsid w:val="5B54037D"/>
    <w:rsid w:val="5D2118F9"/>
    <w:rsid w:val="5D3A6CCE"/>
    <w:rsid w:val="5DB31773"/>
    <w:rsid w:val="60B20D02"/>
    <w:rsid w:val="60D574CE"/>
    <w:rsid w:val="633D5629"/>
    <w:rsid w:val="64653AD9"/>
    <w:rsid w:val="66491F70"/>
    <w:rsid w:val="6AC60069"/>
    <w:rsid w:val="6B6320BC"/>
    <w:rsid w:val="6EB7241F"/>
    <w:rsid w:val="6FDC6891"/>
    <w:rsid w:val="70486651"/>
    <w:rsid w:val="70935737"/>
    <w:rsid w:val="71FD478F"/>
    <w:rsid w:val="76D9137A"/>
    <w:rsid w:val="790A1CC0"/>
    <w:rsid w:val="79CD59E4"/>
    <w:rsid w:val="7AB67549"/>
    <w:rsid w:val="7B725D09"/>
    <w:rsid w:val="7CE80867"/>
    <w:rsid w:val="7D6E05EC"/>
    <w:rsid w:val="7E013087"/>
    <w:rsid w:val="7E70379F"/>
    <w:rsid w:val="7E8C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C96D4"/>
  <w15:chartTrackingRefBased/>
  <w15:docId w15:val="{54502183-54E5-415B-8DDD-6F5BF900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页眉 字符"/>
    <w:link w:val="a5"/>
    <w:uiPriority w:val="99"/>
    <w:semiHidden/>
    <w:rPr>
      <w:rFonts w:ascii="Times New Roman" w:eastAsia="仿宋_GB2312" w:hAnsi="Times New Roman"/>
      <w:kern w:val="2"/>
      <w:sz w:val="18"/>
      <w:szCs w:val="18"/>
    </w:rPr>
  </w:style>
  <w:style w:type="character" w:customStyle="1" w:styleId="a6">
    <w:name w:val="页脚 字符"/>
    <w:link w:val="a7"/>
    <w:uiPriority w:val="99"/>
    <w:rPr>
      <w:rFonts w:ascii="Times New Roman" w:eastAsia="仿宋_GB2312" w:hAnsi="Times New Roman"/>
      <w:kern w:val="2"/>
      <w:sz w:val="18"/>
      <w:szCs w:val="18"/>
    </w:rPr>
  </w:style>
  <w:style w:type="paragraph" w:styleId="a8">
    <w:name w:val="Block Text"/>
    <w:basedOn w:val="a"/>
    <w:pPr>
      <w:adjustRightInd w:val="0"/>
      <w:spacing w:line="312" w:lineRule="atLeast"/>
      <w:ind w:left="-3" w:rightChars="2" w:right="2" w:hanging="3"/>
    </w:pPr>
    <w:rPr>
      <w:rFonts w:ascii="仿宋_GB2312" w:hint="eastAsia"/>
      <w:kern w:val="0"/>
      <w:sz w:val="30"/>
      <w:szCs w:val="20"/>
    </w:rPr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"/>
    <w:basedOn w:val="a"/>
    <w:pPr>
      <w:adjustRightInd w:val="0"/>
      <w:jc w:val="left"/>
      <w:textAlignment w:val="baseline"/>
    </w:pPr>
    <w:rPr>
      <w:rFonts w:eastAsia="宋体"/>
      <w:sz w:val="21"/>
      <w:szCs w:val="20"/>
    </w:rPr>
  </w:style>
  <w:style w:type="paragraph" w:styleId="a7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2020&#24180;&#27169;&#26495;\0A4&#23459;&#20256;&#37096;&#25991;&#22836;-&#32593;&#21457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0A4宣传部文头-网发.dot</Template>
  <TotalTime>46</TotalTime>
  <Pages>1</Pages>
  <Words>44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300</CharactersWithSpaces>
  <SharedDoc>false</SharedDoc>
  <HLinks>
    <vt:vector size="6" baseType="variant">
      <vt:variant>
        <vt:i4>6946918</vt:i4>
      </vt:variant>
      <vt:variant>
        <vt:i4>0</vt:i4>
      </vt:variant>
      <vt:variant>
        <vt:i4>0</vt:i4>
      </vt:variant>
      <vt:variant>
        <vt:i4>5</vt:i4>
      </vt:variant>
      <vt:variant>
        <vt:lpwstr>mailto:www.qdxc.gov.cn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hyf</cp:lastModifiedBy>
  <cp:revision>12</cp:revision>
  <cp:lastPrinted>2021-05-25T08:34:00Z</cp:lastPrinted>
  <dcterms:created xsi:type="dcterms:W3CDTF">2021-05-31T03:07:00Z</dcterms:created>
  <dcterms:modified xsi:type="dcterms:W3CDTF">2021-06-01T03:32:00Z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