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1CF7" w14:textId="77777777" w:rsidR="001F6EBA" w:rsidRDefault="001F6EBA" w:rsidP="00620CD5">
      <w:pPr>
        <w:snapToGrid w:val="0"/>
        <w:spacing w:line="57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14:paraId="509516C2" w14:textId="3F40117D" w:rsidR="001F6EBA" w:rsidRDefault="00996DD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96DD3">
        <w:rPr>
          <w:rFonts w:ascii="方正小标宋_GBK" w:eastAsia="方正小标宋_GBK" w:hint="eastAsia"/>
          <w:sz w:val="44"/>
          <w:szCs w:val="44"/>
        </w:rPr>
        <w:t>青岛市社会科学规划研究</w:t>
      </w:r>
      <w:proofErr w:type="gramStart"/>
      <w:r w:rsidRPr="00996DD3">
        <w:rPr>
          <w:rFonts w:ascii="方正小标宋_GBK" w:eastAsia="方正小标宋_GBK" w:hint="eastAsia"/>
          <w:sz w:val="44"/>
          <w:szCs w:val="44"/>
        </w:rPr>
        <w:t>项目结项审批</w:t>
      </w:r>
      <w:proofErr w:type="gramEnd"/>
      <w:r w:rsidRPr="00996DD3">
        <w:rPr>
          <w:rFonts w:ascii="方正小标宋_GBK" w:eastAsia="方正小标宋_GBK" w:hint="eastAsia"/>
          <w:sz w:val="44"/>
          <w:szCs w:val="44"/>
        </w:rPr>
        <w:t>表</w:t>
      </w:r>
    </w:p>
    <w:p w14:paraId="0296E0F4" w14:textId="77777777" w:rsidR="001F6EBA" w:rsidRDefault="001F6EBA">
      <w:pPr>
        <w:spacing w:line="600" w:lineRule="exact"/>
        <w:ind w:firstLineChars="200" w:firstLine="640"/>
        <w:jc w:val="left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 w:hint="eastAsia"/>
          <w:bCs/>
          <w:sz w:val="32"/>
          <w:szCs w:val="32"/>
        </w:rPr>
        <w:t>基本信息表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618"/>
        <w:gridCol w:w="1133"/>
        <w:gridCol w:w="2026"/>
        <w:gridCol w:w="1304"/>
        <w:gridCol w:w="12"/>
        <w:gridCol w:w="1245"/>
        <w:gridCol w:w="1227"/>
        <w:gridCol w:w="1282"/>
      </w:tblGrid>
      <w:tr w:rsidR="001F6EBA" w14:paraId="1AAF04EB" w14:textId="77777777" w:rsidTr="00DE7375">
        <w:trPr>
          <w:trHeight w:val="510"/>
        </w:trPr>
        <w:tc>
          <w:tcPr>
            <w:tcW w:w="2226" w:type="dxa"/>
            <w:gridSpan w:val="3"/>
            <w:vAlign w:val="center"/>
          </w:tcPr>
          <w:p w14:paraId="7140A743" w14:textId="77777777" w:rsidR="001F6EBA" w:rsidRPr="00DE7375" w:rsidRDefault="001F6EBA">
            <w:pPr>
              <w:spacing w:line="600" w:lineRule="exact"/>
              <w:jc w:val="center"/>
              <w:rPr>
                <w:rFonts w:ascii="仿宋_GB2312" w:hAnsi="宋体" w:hint="eastAsia"/>
                <w:b/>
                <w:sz w:val="24"/>
                <w:szCs w:val="24"/>
              </w:rPr>
            </w:pPr>
            <w:r w:rsidRPr="00DE7375">
              <w:rPr>
                <w:rFonts w:ascii="仿宋_GB2312" w:hAnsi="宋体" w:hint="eastAsia"/>
                <w:b/>
                <w:sz w:val="24"/>
                <w:szCs w:val="24"/>
              </w:rPr>
              <w:t>立项名称</w:t>
            </w:r>
          </w:p>
        </w:tc>
        <w:tc>
          <w:tcPr>
            <w:tcW w:w="7096" w:type="dxa"/>
            <w:gridSpan w:val="6"/>
            <w:vAlign w:val="center"/>
          </w:tcPr>
          <w:p w14:paraId="585D9F2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5F7DC3D2" w14:textId="77777777" w:rsidTr="00DE7375">
        <w:trPr>
          <w:trHeight w:val="412"/>
        </w:trPr>
        <w:tc>
          <w:tcPr>
            <w:tcW w:w="2226" w:type="dxa"/>
            <w:gridSpan w:val="3"/>
            <w:vAlign w:val="center"/>
          </w:tcPr>
          <w:p w14:paraId="475C60DF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项目批准号</w:t>
            </w:r>
          </w:p>
        </w:tc>
        <w:tc>
          <w:tcPr>
            <w:tcW w:w="2026" w:type="dxa"/>
            <w:vAlign w:val="center"/>
          </w:tcPr>
          <w:p w14:paraId="3DFD190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1B5654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成果形式</w:t>
            </w:r>
          </w:p>
        </w:tc>
        <w:tc>
          <w:tcPr>
            <w:tcW w:w="3766" w:type="dxa"/>
            <w:gridSpan w:val="4"/>
            <w:vAlign w:val="center"/>
          </w:tcPr>
          <w:p w14:paraId="16FC135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4DF02921" w14:textId="77777777" w:rsidTr="00DE7375">
        <w:trPr>
          <w:trHeight w:val="363"/>
        </w:trPr>
        <w:tc>
          <w:tcPr>
            <w:tcW w:w="2226" w:type="dxa"/>
            <w:gridSpan w:val="3"/>
            <w:vAlign w:val="center"/>
          </w:tcPr>
          <w:p w14:paraId="76CE2E5F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变更情况</w:t>
            </w:r>
          </w:p>
        </w:tc>
        <w:tc>
          <w:tcPr>
            <w:tcW w:w="7096" w:type="dxa"/>
            <w:gridSpan w:val="6"/>
            <w:vAlign w:val="center"/>
          </w:tcPr>
          <w:p w14:paraId="5ED5DF9B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02DED2CE" w14:textId="77777777" w:rsidTr="00DE7375">
        <w:trPr>
          <w:trHeight w:val="510"/>
        </w:trPr>
        <w:tc>
          <w:tcPr>
            <w:tcW w:w="475" w:type="dxa"/>
            <w:vMerge w:val="restart"/>
            <w:vAlign w:val="center"/>
          </w:tcPr>
          <w:p w14:paraId="1166BF7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751" w:type="dxa"/>
            <w:gridSpan w:val="2"/>
            <w:vAlign w:val="center"/>
          </w:tcPr>
          <w:p w14:paraId="2DCB0D7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26" w:type="dxa"/>
            <w:vAlign w:val="center"/>
          </w:tcPr>
          <w:p w14:paraId="61D0900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1931674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vAlign w:val="center"/>
          </w:tcPr>
          <w:p w14:paraId="175404BC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D465008" w14:textId="4C6DAD11" w:rsidR="001F6EBA" w:rsidRDefault="00BC7B07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vAlign w:val="center"/>
          </w:tcPr>
          <w:p w14:paraId="5D78EB1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022B7306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3949E45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2C94CE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026" w:type="dxa"/>
            <w:vAlign w:val="center"/>
          </w:tcPr>
          <w:p w14:paraId="5F97F0F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6305072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1245" w:type="dxa"/>
            <w:vAlign w:val="center"/>
          </w:tcPr>
          <w:p w14:paraId="52F05CE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A29D04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82" w:type="dxa"/>
            <w:vAlign w:val="center"/>
          </w:tcPr>
          <w:p w14:paraId="612922D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4481BF6D" w14:textId="77777777" w:rsidTr="00DE7375">
        <w:trPr>
          <w:trHeight w:val="800"/>
        </w:trPr>
        <w:tc>
          <w:tcPr>
            <w:tcW w:w="475" w:type="dxa"/>
            <w:vMerge/>
            <w:vAlign w:val="center"/>
          </w:tcPr>
          <w:p w14:paraId="57E84E8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6193E0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342" w:type="dxa"/>
            <w:gridSpan w:val="3"/>
            <w:vAlign w:val="center"/>
          </w:tcPr>
          <w:p w14:paraId="116C763F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901061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C0386">
              <w:rPr>
                <w:rFonts w:ascii="仿宋_GB2312" w:hAnsi="宋体" w:hint="eastAsia"/>
                <w:sz w:val="24"/>
                <w:szCs w:val="24"/>
              </w:rPr>
              <w:t>手机号</w:t>
            </w:r>
          </w:p>
        </w:tc>
        <w:tc>
          <w:tcPr>
            <w:tcW w:w="2509" w:type="dxa"/>
            <w:gridSpan w:val="2"/>
            <w:vAlign w:val="center"/>
          </w:tcPr>
          <w:p w14:paraId="075434FF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49259ACE" w14:textId="77777777" w:rsidTr="00DE7375">
        <w:trPr>
          <w:trHeight w:val="510"/>
        </w:trPr>
        <w:tc>
          <w:tcPr>
            <w:tcW w:w="475" w:type="dxa"/>
            <w:vMerge w:val="restart"/>
            <w:vAlign w:val="center"/>
          </w:tcPr>
          <w:p w14:paraId="4099998E" w14:textId="77777777" w:rsidR="001F6EBA" w:rsidRDefault="001F6EBA">
            <w:pPr>
              <w:spacing w:line="600" w:lineRule="exact"/>
              <w:jc w:val="righ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课题组成员</w:t>
            </w:r>
          </w:p>
        </w:tc>
        <w:tc>
          <w:tcPr>
            <w:tcW w:w="1751" w:type="dxa"/>
            <w:gridSpan w:val="2"/>
            <w:vAlign w:val="center"/>
          </w:tcPr>
          <w:p w14:paraId="5FA4B812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3342" w:type="dxa"/>
            <w:gridSpan w:val="3"/>
            <w:vAlign w:val="center"/>
          </w:tcPr>
          <w:p w14:paraId="4D36826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center"/>
          </w:tcPr>
          <w:p w14:paraId="3F365B0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2509" w:type="dxa"/>
            <w:gridSpan w:val="2"/>
            <w:vAlign w:val="center"/>
          </w:tcPr>
          <w:p w14:paraId="234FD83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承担任务</w:t>
            </w:r>
          </w:p>
        </w:tc>
      </w:tr>
      <w:tr w:rsidR="001F6EBA" w14:paraId="0A7D3AAF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42B0A3DB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D8AEC4B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2597A3A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56E368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302EB25C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6BC35BA9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0140F51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4071899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0F4763A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0C5BF6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7D4C1B6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2C611F1B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40A05350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1A8F3B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299A6A2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3E8311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1DB10D8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62D66ABF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24F31C9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D9C6EC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15536CD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C82463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6CCBD5CF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7893842A" w14:textId="77777777" w:rsidTr="00DE7375">
        <w:trPr>
          <w:trHeight w:val="704"/>
        </w:trPr>
        <w:tc>
          <w:tcPr>
            <w:tcW w:w="475" w:type="dxa"/>
            <w:vMerge/>
            <w:vAlign w:val="center"/>
          </w:tcPr>
          <w:p w14:paraId="56CA07A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F94DC4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2CD3494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0AE756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7FDA664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46108461" w14:textId="77777777" w:rsidTr="00DE7375">
        <w:trPr>
          <w:trHeight w:val="510"/>
        </w:trPr>
        <w:tc>
          <w:tcPr>
            <w:tcW w:w="475" w:type="dxa"/>
            <w:vMerge w:val="restart"/>
            <w:vAlign w:val="center"/>
          </w:tcPr>
          <w:p w14:paraId="4E424A8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主要成果</w:t>
            </w:r>
          </w:p>
        </w:tc>
        <w:tc>
          <w:tcPr>
            <w:tcW w:w="618" w:type="dxa"/>
            <w:vAlign w:val="center"/>
          </w:tcPr>
          <w:p w14:paraId="6032D079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18749637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</w:t>
            </w:r>
          </w:p>
          <w:p w14:paraId="4BB370CE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形式</w:t>
            </w:r>
          </w:p>
        </w:tc>
        <w:tc>
          <w:tcPr>
            <w:tcW w:w="3342" w:type="dxa"/>
            <w:gridSpan w:val="3"/>
            <w:vAlign w:val="center"/>
          </w:tcPr>
          <w:p w14:paraId="3DFB6AD9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245" w:type="dxa"/>
            <w:vAlign w:val="center"/>
          </w:tcPr>
          <w:p w14:paraId="713EE2C4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作者</w:t>
            </w:r>
          </w:p>
        </w:tc>
        <w:tc>
          <w:tcPr>
            <w:tcW w:w="2509" w:type="dxa"/>
            <w:gridSpan w:val="2"/>
            <w:vAlign w:val="center"/>
          </w:tcPr>
          <w:p w14:paraId="148E748A" w14:textId="77777777" w:rsidR="001F6EBA" w:rsidRPr="002E4567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w w:val="90"/>
                <w:sz w:val="24"/>
                <w:szCs w:val="24"/>
              </w:rPr>
            </w:pPr>
            <w:r w:rsidRPr="002E4567">
              <w:rPr>
                <w:rFonts w:ascii="仿宋_GB2312" w:hAnsi="宋体" w:hint="eastAsia"/>
                <w:w w:val="90"/>
                <w:sz w:val="24"/>
                <w:szCs w:val="24"/>
              </w:rPr>
              <w:t>出版社及出版时间</w:t>
            </w:r>
            <w:r w:rsidRPr="002E4567">
              <w:rPr>
                <w:rFonts w:ascii="仿宋_GB2312" w:hAnsi="宋体"/>
                <w:w w:val="90"/>
                <w:sz w:val="24"/>
                <w:szCs w:val="24"/>
              </w:rPr>
              <w:t>/</w:t>
            </w:r>
          </w:p>
          <w:p w14:paraId="38198503" w14:textId="77777777" w:rsidR="001F6EBA" w:rsidRDefault="001F6EBA">
            <w:pPr>
              <w:snapToGrid w:val="0"/>
              <w:spacing w:line="3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2E4567">
              <w:rPr>
                <w:rFonts w:ascii="仿宋_GB2312" w:hAnsi="宋体" w:hint="eastAsia"/>
                <w:w w:val="90"/>
                <w:sz w:val="24"/>
                <w:szCs w:val="24"/>
              </w:rPr>
              <w:t>发表刊物及年期、页码</w:t>
            </w:r>
          </w:p>
        </w:tc>
      </w:tr>
      <w:tr w:rsidR="001F6EBA" w14:paraId="47AC6B66" w14:textId="77777777" w:rsidTr="00DE7375">
        <w:trPr>
          <w:trHeight w:val="323"/>
        </w:trPr>
        <w:tc>
          <w:tcPr>
            <w:tcW w:w="475" w:type="dxa"/>
            <w:vMerge/>
            <w:vAlign w:val="center"/>
          </w:tcPr>
          <w:p w14:paraId="02B3513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440360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E656C1C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33F1362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7B84B8B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0436DC4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26FFED9B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3CA1145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A95A00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929DBC8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45E13EF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6D38F26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3CB92CF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0A908D2C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434B2B4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35C7FFB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4A9B67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0DC8F84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1E96C7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22F42087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1F6EBA" w14:paraId="0A760A77" w14:textId="77777777" w:rsidTr="00DE7375">
        <w:trPr>
          <w:trHeight w:val="510"/>
        </w:trPr>
        <w:tc>
          <w:tcPr>
            <w:tcW w:w="475" w:type="dxa"/>
            <w:vMerge/>
            <w:vAlign w:val="center"/>
          </w:tcPr>
          <w:p w14:paraId="66849850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7D43245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299488C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14:paraId="7D8107A2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A0EDDE4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07636067" w14:textId="77777777" w:rsidR="001F6EBA" w:rsidRDefault="001F6EBA">
            <w:pPr>
              <w:spacing w:line="6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6D7C2FCD" w14:textId="77777777" w:rsidR="001F6EBA" w:rsidRDefault="001F6EBA">
      <w:pPr>
        <w:spacing w:line="600" w:lineRule="exact"/>
        <w:ind w:firstLineChars="200" w:firstLine="640"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二、项目成果简介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1F6EBA" w14:paraId="2674D09E" w14:textId="77777777">
        <w:trPr>
          <w:trHeight w:val="2684"/>
        </w:trPr>
        <w:tc>
          <w:tcPr>
            <w:tcW w:w="9322" w:type="dxa"/>
          </w:tcPr>
          <w:p w14:paraId="5042AAA2" w14:textId="77777777" w:rsidR="001F6EBA" w:rsidRDefault="001F6EBA">
            <w:pPr>
              <w:spacing w:line="480" w:lineRule="exact"/>
              <w:ind w:firstLine="437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主要内容提示：</w:t>
            </w:r>
          </w:p>
          <w:p w14:paraId="2898D6B4" w14:textId="77777777" w:rsidR="001F6EBA" w:rsidRDefault="001F6EBA">
            <w:pPr>
              <w:spacing w:line="480" w:lineRule="exact"/>
              <w:ind w:firstLine="437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1.</w:t>
            </w:r>
            <w:r>
              <w:rPr>
                <w:rFonts w:ascii="仿宋_GB2312" w:hAnsi="宋体" w:hint="eastAsia"/>
                <w:sz w:val="24"/>
                <w:szCs w:val="24"/>
              </w:rPr>
              <w:t>“项目成果简介”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是结项的</w:t>
            </w:r>
            <w:proofErr w:type="gramEnd"/>
            <w:r w:rsidRPr="00DE7375">
              <w:rPr>
                <w:rFonts w:ascii="仿宋_GB2312" w:hAnsi="宋体" w:hint="eastAsia"/>
                <w:b/>
                <w:sz w:val="24"/>
                <w:szCs w:val="24"/>
              </w:rPr>
              <w:t>必须材料</w:t>
            </w:r>
            <w:r>
              <w:rPr>
                <w:rFonts w:ascii="仿宋_GB2312" w:hAnsi="宋体" w:hint="eastAsia"/>
                <w:sz w:val="24"/>
                <w:szCs w:val="24"/>
              </w:rPr>
              <w:t>，供介绍、宣传、推广成果使用。</w:t>
            </w:r>
          </w:p>
          <w:p w14:paraId="0A7186AB" w14:textId="77777777" w:rsidR="001F6EBA" w:rsidRDefault="001F6EBA">
            <w:pPr>
              <w:spacing w:line="480" w:lineRule="exact"/>
              <w:ind w:firstLine="437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2.</w:t>
            </w:r>
            <w:r>
              <w:rPr>
                <w:rFonts w:ascii="仿宋_GB2312" w:hAnsi="宋体" w:hint="eastAsia"/>
                <w:sz w:val="24"/>
                <w:szCs w:val="24"/>
              </w:rPr>
              <w:t>简介内容包括：该研究项目的目的与意义；研究成果的主要内容、重要观点及对策建议；成果的学术价值、应用价值及社会影响与效益，特别是对我市经济社会文化发展的积极作用。</w:t>
            </w:r>
          </w:p>
          <w:p w14:paraId="40480857" w14:textId="77777777" w:rsidR="001F6EBA" w:rsidRDefault="001F6EBA">
            <w:pPr>
              <w:spacing w:line="480" w:lineRule="exact"/>
              <w:ind w:firstLine="437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3.</w:t>
            </w:r>
            <w:r>
              <w:rPr>
                <w:rFonts w:ascii="仿宋_GB2312" w:hAnsi="宋体" w:hint="eastAsia"/>
                <w:sz w:val="24"/>
                <w:szCs w:val="24"/>
              </w:rPr>
              <w:t>简介应由项目负责人撰写，</w:t>
            </w:r>
            <w:r>
              <w:rPr>
                <w:rFonts w:ascii="仿宋_GB2312" w:hAnsi="宋体"/>
                <w:sz w:val="24"/>
                <w:szCs w:val="24"/>
              </w:rPr>
              <w:t>3000</w:t>
            </w:r>
            <w:r>
              <w:rPr>
                <w:rFonts w:ascii="仿宋_GB2312" w:hAnsi="宋体" w:hint="eastAsia"/>
                <w:sz w:val="24"/>
                <w:szCs w:val="24"/>
              </w:rPr>
              <w:t>字以内，用</w:t>
            </w:r>
            <w:r>
              <w:rPr>
                <w:rFonts w:ascii="仿宋_GB2312" w:hAnsi="宋体"/>
                <w:sz w:val="24"/>
                <w:szCs w:val="24"/>
              </w:rPr>
              <w:t>A4</w:t>
            </w:r>
            <w:r>
              <w:rPr>
                <w:rFonts w:ascii="仿宋_GB2312" w:hAnsi="宋体" w:hint="eastAsia"/>
                <w:sz w:val="24"/>
                <w:szCs w:val="24"/>
              </w:rPr>
              <w:t>纸双面打印，</w:t>
            </w:r>
            <w:r w:rsidRPr="00DE7375">
              <w:rPr>
                <w:rFonts w:ascii="仿宋_GB2312" w:hAnsi="宋体" w:hint="eastAsia"/>
                <w:b/>
                <w:sz w:val="24"/>
                <w:szCs w:val="24"/>
              </w:rPr>
              <w:t>作为活页附在本审批表后</w:t>
            </w:r>
            <w:r>
              <w:rPr>
                <w:rFonts w:ascii="仿宋_GB2312" w:hAnsi="宋体" w:hint="eastAsia"/>
                <w:sz w:val="24"/>
                <w:szCs w:val="24"/>
              </w:rPr>
              <w:t>。</w:t>
            </w:r>
          </w:p>
        </w:tc>
      </w:tr>
    </w:tbl>
    <w:p w14:paraId="6A73FD29" w14:textId="77777777" w:rsidR="001F6EBA" w:rsidRDefault="001F6EBA">
      <w:pPr>
        <w:spacing w:line="600" w:lineRule="exact"/>
        <w:ind w:firstLineChars="200" w:firstLine="640"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三、所在单位科研部门审核意见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7"/>
      </w:tblGrid>
      <w:tr w:rsidR="001F6EBA" w14:paraId="5F245BD4" w14:textId="77777777">
        <w:trPr>
          <w:trHeight w:val="1408"/>
          <w:jc w:val="center"/>
        </w:trPr>
        <w:tc>
          <w:tcPr>
            <w:tcW w:w="9207" w:type="dxa"/>
            <w:vAlign w:val="center"/>
          </w:tcPr>
          <w:p w14:paraId="7EC3FDD5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主要内容提示：</w:t>
            </w:r>
          </w:p>
          <w:p w14:paraId="3FEDE2D1" w14:textId="03F273D0" w:rsidR="001F6EBA" w:rsidRDefault="001F6EBA">
            <w:pPr>
              <w:spacing w:line="600" w:lineRule="exact"/>
              <w:ind w:firstLineChars="200" w:firstLine="48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结项成果是否符合立项通知书所约定的结项基本要求；课题组的研究工作和自我管理是否符合《青岛市</w:t>
            </w:r>
            <w:r w:rsidR="00B30096">
              <w:rPr>
                <w:rFonts w:ascii="仿宋_GB2312" w:hAnsi="宋体" w:hint="eastAsia"/>
                <w:sz w:val="24"/>
                <w:szCs w:val="24"/>
              </w:rPr>
              <w:t>哲学</w:t>
            </w:r>
            <w:r>
              <w:rPr>
                <w:rFonts w:ascii="仿宋_GB2312" w:hAnsi="宋体" w:hint="eastAsia"/>
                <w:sz w:val="24"/>
                <w:szCs w:val="24"/>
              </w:rPr>
              <w:t>社会科学规划</w:t>
            </w:r>
            <w:r w:rsidR="00B30096">
              <w:rPr>
                <w:rFonts w:ascii="仿宋_GB2312" w:hAnsi="宋体" w:hint="eastAsia"/>
                <w:sz w:val="24"/>
                <w:szCs w:val="24"/>
              </w:rPr>
              <w:t>研究</w:t>
            </w:r>
            <w:r>
              <w:rPr>
                <w:rFonts w:ascii="仿宋_GB2312" w:hAnsi="宋体" w:hint="eastAsia"/>
                <w:sz w:val="24"/>
                <w:szCs w:val="24"/>
              </w:rPr>
              <w:t>项目管理办法》的有关规定。以论文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形式结项的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，所在高校科研管理部门应对论文所发表的期刊进行认定，并将认定结果填于本表内（如论文</w:t>
            </w:r>
            <w:r>
              <w:rPr>
                <w:rFonts w:ascii="仿宋_GB2312" w:hAnsi="宋体"/>
                <w:sz w:val="24"/>
                <w:szCs w:val="24"/>
              </w:rPr>
              <w:t>xx</w:t>
            </w:r>
            <w:r>
              <w:rPr>
                <w:rFonts w:ascii="仿宋_GB2312" w:hAnsi="宋体" w:hint="eastAsia"/>
                <w:sz w:val="24"/>
                <w:szCs w:val="24"/>
              </w:rPr>
              <w:t>发表于</w:t>
            </w:r>
            <w:r>
              <w:rPr>
                <w:rFonts w:ascii="仿宋_GB2312" w:hAnsi="宋体"/>
                <w:sz w:val="24"/>
                <w:szCs w:val="24"/>
              </w:rPr>
              <w:t>xx</w:t>
            </w:r>
            <w:r>
              <w:rPr>
                <w:rFonts w:ascii="仿宋_GB2312" w:hAnsi="宋体" w:hint="eastAsia"/>
                <w:sz w:val="24"/>
                <w:szCs w:val="24"/>
              </w:rPr>
              <w:t>期刊</w:t>
            </w:r>
            <w:r>
              <w:rPr>
                <w:rFonts w:ascii="仿宋_GB2312" w:hAnsi="宋体"/>
                <w:sz w:val="24"/>
                <w:szCs w:val="24"/>
              </w:rPr>
              <w:t>x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>x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月第</w:t>
            </w:r>
            <w:proofErr w:type="gramEnd"/>
            <w:r>
              <w:rPr>
                <w:rFonts w:ascii="仿宋_GB2312" w:hAnsi="宋体"/>
                <w:sz w:val="24"/>
                <w:szCs w:val="24"/>
              </w:rPr>
              <w:t>x</w:t>
            </w:r>
            <w:r>
              <w:rPr>
                <w:rFonts w:ascii="仿宋_GB2312" w:hAnsi="宋体" w:hint="eastAsia"/>
                <w:sz w:val="24"/>
                <w:szCs w:val="24"/>
              </w:rPr>
              <w:t>期，该期刊为</w:t>
            </w:r>
            <w:r>
              <w:rPr>
                <w:rFonts w:ascii="仿宋_GB2312" w:hAnsi="宋体"/>
                <w:sz w:val="24"/>
                <w:szCs w:val="24"/>
              </w:rPr>
              <w:t xml:space="preserve"> xx</w:t>
            </w:r>
            <w:r>
              <w:rPr>
                <w:rFonts w:ascii="仿宋_GB2312" w:hAnsi="宋体" w:hint="eastAsia"/>
                <w:sz w:val="24"/>
                <w:szCs w:val="24"/>
              </w:rPr>
              <w:t>期刊）。</w:t>
            </w:r>
          </w:p>
          <w:p w14:paraId="2423514E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79F2EDF5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779FBAEC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45D2F7BB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49768E7C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644504CF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</w:p>
          <w:p w14:paraId="46D66A44" w14:textId="77777777" w:rsidR="001F6EBA" w:rsidRDefault="001F6EBA">
            <w:pPr>
              <w:spacing w:line="600" w:lineRule="exact"/>
              <w:ind w:firstLineChars="750" w:firstLine="180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公章</w:t>
            </w: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负责人（签章）</w:t>
            </w:r>
          </w:p>
          <w:p w14:paraId="2AB79037" w14:textId="77777777" w:rsidR="001F6EBA" w:rsidRDefault="001F6EBA">
            <w:pPr>
              <w:spacing w:line="60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14:paraId="10E3C9A8" w14:textId="7F8958D8" w:rsidR="001F6EBA" w:rsidRDefault="001F6EBA">
      <w:pPr>
        <w:spacing w:line="60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四、</w:t>
      </w:r>
      <w:r w:rsidR="00927802">
        <w:rPr>
          <w:rFonts w:ascii="黑体" w:eastAsia="黑体" w:hAnsi="宋体" w:hint="eastAsia"/>
          <w:sz w:val="32"/>
          <w:szCs w:val="32"/>
        </w:rPr>
        <w:t>中共青岛市委宣传部</w:t>
      </w:r>
      <w:r>
        <w:rPr>
          <w:rFonts w:ascii="黑体" w:eastAsia="黑体" w:hAnsi="宋体" w:hint="eastAsia"/>
          <w:sz w:val="32"/>
          <w:szCs w:val="32"/>
        </w:rPr>
        <w:t>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75"/>
        <w:gridCol w:w="1275"/>
        <w:gridCol w:w="1276"/>
        <w:gridCol w:w="1275"/>
        <w:gridCol w:w="1275"/>
        <w:gridCol w:w="851"/>
      </w:tblGrid>
      <w:tr w:rsidR="001F6EBA" w14:paraId="7350C184" w14:textId="77777777">
        <w:trPr>
          <w:trHeight w:val="814"/>
          <w:jc w:val="center"/>
        </w:trPr>
        <w:tc>
          <w:tcPr>
            <w:tcW w:w="1980" w:type="dxa"/>
            <w:vAlign w:val="center"/>
          </w:tcPr>
          <w:p w14:paraId="0DBBEC41" w14:textId="77777777" w:rsidR="001F6EBA" w:rsidRPr="00BF436D" w:rsidRDefault="001F6EBA">
            <w:pPr>
              <w:spacing w:line="600" w:lineRule="exact"/>
              <w:jc w:val="center"/>
              <w:rPr>
                <w:rFonts w:ascii="黑体" w:eastAsia="黑体"/>
              </w:rPr>
            </w:pPr>
            <w:r w:rsidRPr="00BF436D">
              <w:rPr>
                <w:rFonts w:ascii="黑体" w:eastAsia="黑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275" w:type="dxa"/>
            <w:vAlign w:val="center"/>
          </w:tcPr>
          <w:p w14:paraId="7D633241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优秀</w:t>
            </w:r>
          </w:p>
        </w:tc>
        <w:tc>
          <w:tcPr>
            <w:tcW w:w="1275" w:type="dxa"/>
            <w:vAlign w:val="center"/>
          </w:tcPr>
          <w:p w14:paraId="618BF41A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20797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合格</w:t>
            </w:r>
          </w:p>
        </w:tc>
        <w:tc>
          <w:tcPr>
            <w:tcW w:w="1275" w:type="dxa"/>
            <w:vAlign w:val="center"/>
          </w:tcPr>
          <w:p w14:paraId="65E092E9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70D5D3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不合格</w:t>
            </w:r>
          </w:p>
        </w:tc>
        <w:tc>
          <w:tcPr>
            <w:tcW w:w="851" w:type="dxa"/>
            <w:vAlign w:val="center"/>
          </w:tcPr>
          <w:p w14:paraId="4AC7F00B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b/>
                <w:bCs/>
                <w:szCs w:val="24"/>
              </w:rPr>
            </w:pPr>
          </w:p>
        </w:tc>
      </w:tr>
      <w:tr w:rsidR="001F6EBA" w14:paraId="4E633CC1" w14:textId="77777777" w:rsidTr="007C1725">
        <w:trPr>
          <w:trHeight w:val="5367"/>
          <w:jc w:val="center"/>
        </w:trPr>
        <w:tc>
          <w:tcPr>
            <w:tcW w:w="9207" w:type="dxa"/>
            <w:gridSpan w:val="7"/>
            <w:vAlign w:val="center"/>
          </w:tcPr>
          <w:p w14:paraId="7C1CD7E4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</w:t>
            </w:r>
          </w:p>
          <w:p w14:paraId="7993383E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14:paraId="1FE18A74" w14:textId="77777777" w:rsidR="007C1725" w:rsidRDefault="007C1725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14:paraId="2A893538" w14:textId="77777777" w:rsidR="007C1725" w:rsidRDefault="007C1725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14:paraId="6CCB7E35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14:paraId="55B5A16D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公章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</w:p>
          <w:p w14:paraId="33FEBB46" w14:textId="77777777" w:rsidR="001F6EBA" w:rsidRDefault="001F6EBA">
            <w:pPr>
              <w:spacing w:line="6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14:paraId="501E8729" w14:textId="77777777" w:rsidR="001F6EBA" w:rsidRDefault="001F6EBA">
      <w:pPr>
        <w:spacing w:line="600" w:lineRule="exact"/>
        <w:ind w:right="140"/>
        <w:jc w:val="right"/>
        <w:rPr>
          <w:rFonts w:ascii="宋体" w:eastAsia="宋体" w:hAnsi="宋体" w:hint="eastAsia"/>
          <w:sz w:val="24"/>
          <w:szCs w:val="24"/>
        </w:rPr>
      </w:pPr>
    </w:p>
    <w:p w14:paraId="3E3421F0" w14:textId="16999539" w:rsidR="001F6EBA" w:rsidRDefault="00BC7B07" w:rsidP="00BC7B07">
      <w:pPr>
        <w:spacing w:line="600" w:lineRule="exact"/>
        <w:ind w:right="140" w:firstLineChars="2482" w:firstLine="5957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中共青岛市委宣传部</w:t>
      </w:r>
    </w:p>
    <w:p w14:paraId="7106B932" w14:textId="058BE518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/>
          <w:sz w:val="24"/>
          <w:szCs w:val="24"/>
        </w:rPr>
        <w:t xml:space="preserve">                                        </w:t>
      </w:r>
      <w:r w:rsidR="002D5195">
        <w:rPr>
          <w:rFonts w:ascii="仿宋_GB2312" w:hAnsi="宋体"/>
          <w:sz w:val="24"/>
          <w:szCs w:val="24"/>
        </w:rPr>
        <w:t xml:space="preserve">     </w:t>
      </w:r>
      <w:r>
        <w:rPr>
          <w:rFonts w:ascii="仿宋_GB2312" w:hAnsi="宋体"/>
          <w:sz w:val="24"/>
          <w:szCs w:val="24"/>
        </w:rPr>
        <w:t xml:space="preserve">  </w:t>
      </w:r>
      <w:r w:rsidR="00BC7B07">
        <w:rPr>
          <w:rFonts w:ascii="仿宋_GB2312" w:hAnsi="宋体" w:hint="eastAsia"/>
          <w:sz w:val="24"/>
          <w:szCs w:val="24"/>
        </w:rPr>
        <w:t xml:space="preserve">     </w:t>
      </w:r>
      <w:r>
        <w:rPr>
          <w:rFonts w:ascii="仿宋_GB2312" w:hAnsi="宋体"/>
          <w:sz w:val="24"/>
          <w:szCs w:val="24"/>
        </w:rPr>
        <w:t>202</w:t>
      </w:r>
      <w:r w:rsidR="00BC7B07">
        <w:rPr>
          <w:rFonts w:ascii="仿宋_GB2312" w:hAnsi="宋体" w:hint="eastAsia"/>
          <w:sz w:val="24"/>
          <w:szCs w:val="24"/>
        </w:rPr>
        <w:t>5</w:t>
      </w:r>
      <w:r>
        <w:rPr>
          <w:rFonts w:ascii="仿宋_GB2312" w:hAnsi="宋体" w:hint="eastAsia"/>
          <w:sz w:val="24"/>
          <w:szCs w:val="24"/>
        </w:rPr>
        <w:t>年</w:t>
      </w:r>
      <w:r w:rsidR="00BC7B07">
        <w:rPr>
          <w:rFonts w:ascii="仿宋_GB2312" w:hAnsi="宋体" w:hint="eastAsia"/>
          <w:sz w:val="24"/>
          <w:szCs w:val="24"/>
        </w:rPr>
        <w:t>10</w:t>
      </w:r>
      <w:r>
        <w:rPr>
          <w:rFonts w:ascii="仿宋_GB2312" w:hAnsi="宋体" w:hint="eastAsia"/>
          <w:sz w:val="24"/>
          <w:szCs w:val="24"/>
        </w:rPr>
        <w:t>月印制</w:t>
      </w:r>
    </w:p>
    <w:p w14:paraId="29FB982B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p w14:paraId="34097DC4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p w14:paraId="6B2AA15E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p w14:paraId="5D7D72D5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p w14:paraId="30AB2D92" w14:textId="77777777" w:rsidR="001F6EBA" w:rsidRDefault="001F6EBA">
      <w:pPr>
        <w:spacing w:line="600" w:lineRule="exact"/>
        <w:ind w:right="140"/>
        <w:jc w:val="left"/>
        <w:rPr>
          <w:rFonts w:ascii="仿宋_GB2312" w:hAnsi="宋体" w:hint="eastAsia"/>
          <w:sz w:val="24"/>
          <w:szCs w:val="24"/>
        </w:rPr>
      </w:pPr>
    </w:p>
    <w:sectPr w:rsidR="001F6EBA" w:rsidSect="00A12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247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8462" w14:textId="77777777" w:rsidR="00D62374" w:rsidRDefault="00D62374">
      <w:r>
        <w:separator/>
      </w:r>
    </w:p>
  </w:endnote>
  <w:endnote w:type="continuationSeparator" w:id="0">
    <w:p w14:paraId="12741729" w14:textId="77777777" w:rsidR="00D62374" w:rsidRDefault="00D6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A75A4" w14:textId="77777777" w:rsidR="001F6EBA" w:rsidRDefault="001F6EBA">
    <w:pPr>
      <w:pStyle w:val="a6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7C1725" w:rsidRPr="007C1725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2F6F" w14:textId="77777777" w:rsidR="001F6EBA" w:rsidRDefault="001F6EBA">
    <w:pPr>
      <w:pStyle w:val="a6"/>
      <w:wordWrap w:val="0"/>
      <w:ind w:left="360" w:right="9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7C1725" w:rsidRPr="007C1725">
      <w:rPr>
        <w:rFonts w:ascii="宋体" w:eastAsia="宋体" w:hAnsi="宋体"/>
        <w:noProof/>
        <w:sz w:val="28"/>
        <w:szCs w:val="28"/>
        <w:lang w:val="zh-CN"/>
      </w:rPr>
      <w:t>3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DB69" w14:textId="77777777" w:rsidR="003A7111" w:rsidRDefault="003A71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60D6" w14:textId="77777777" w:rsidR="00D62374" w:rsidRDefault="00D62374">
      <w:r>
        <w:separator/>
      </w:r>
    </w:p>
  </w:footnote>
  <w:footnote w:type="continuationSeparator" w:id="0">
    <w:p w14:paraId="263B8A9F" w14:textId="77777777" w:rsidR="00D62374" w:rsidRDefault="00D6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AF04" w14:textId="77777777" w:rsidR="003A7111" w:rsidRDefault="003A7111" w:rsidP="003A71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D177" w14:textId="77777777" w:rsidR="001F6EBA" w:rsidRDefault="001F6EBA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952A" w14:textId="77777777" w:rsidR="003A7111" w:rsidRDefault="003A71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9F69"/>
    <w:multiLevelType w:val="singleLevel"/>
    <w:tmpl w:val="0F289F6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23431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attachedTemplate r:id="rId1"/>
  <w:doNotTrackMoves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zlhODQ3ODI2MTAxYTllZWJjYjEzODg2MGRhZDc3ZjAifQ=="/>
  </w:docVars>
  <w:rsids>
    <w:rsidRoot w:val="006C2F9B"/>
    <w:rsid w:val="00001864"/>
    <w:rsid w:val="0001186C"/>
    <w:rsid w:val="00011CEF"/>
    <w:rsid w:val="0002310E"/>
    <w:rsid w:val="00040191"/>
    <w:rsid w:val="00055D07"/>
    <w:rsid w:val="00076A31"/>
    <w:rsid w:val="00080A20"/>
    <w:rsid w:val="000850F8"/>
    <w:rsid w:val="000C361E"/>
    <w:rsid w:val="000F14FA"/>
    <w:rsid w:val="001328D0"/>
    <w:rsid w:val="00135448"/>
    <w:rsid w:val="0013597D"/>
    <w:rsid w:val="00135A60"/>
    <w:rsid w:val="00135B5B"/>
    <w:rsid w:val="001516D0"/>
    <w:rsid w:val="001550CA"/>
    <w:rsid w:val="00187D6B"/>
    <w:rsid w:val="001A6ED2"/>
    <w:rsid w:val="001B2438"/>
    <w:rsid w:val="001C2478"/>
    <w:rsid w:val="001D6913"/>
    <w:rsid w:val="001E0C34"/>
    <w:rsid w:val="001E64EA"/>
    <w:rsid w:val="001F6EBA"/>
    <w:rsid w:val="00206F0A"/>
    <w:rsid w:val="00227B01"/>
    <w:rsid w:val="00242E8E"/>
    <w:rsid w:val="00250D00"/>
    <w:rsid w:val="0026130C"/>
    <w:rsid w:val="00264CA1"/>
    <w:rsid w:val="00270AF8"/>
    <w:rsid w:val="00285A54"/>
    <w:rsid w:val="002C4BE5"/>
    <w:rsid w:val="002D10C7"/>
    <w:rsid w:val="002D5195"/>
    <w:rsid w:val="002E1BBC"/>
    <w:rsid w:val="002E4567"/>
    <w:rsid w:val="002E7194"/>
    <w:rsid w:val="002F0BDB"/>
    <w:rsid w:val="00301760"/>
    <w:rsid w:val="00310F58"/>
    <w:rsid w:val="003361CA"/>
    <w:rsid w:val="0034396F"/>
    <w:rsid w:val="0034778C"/>
    <w:rsid w:val="003A4F47"/>
    <w:rsid w:val="003A7111"/>
    <w:rsid w:val="003C0DF7"/>
    <w:rsid w:val="003C4529"/>
    <w:rsid w:val="003F1B61"/>
    <w:rsid w:val="0041584E"/>
    <w:rsid w:val="004660A2"/>
    <w:rsid w:val="00481316"/>
    <w:rsid w:val="00481E56"/>
    <w:rsid w:val="00490169"/>
    <w:rsid w:val="00493E54"/>
    <w:rsid w:val="004B0B75"/>
    <w:rsid w:val="004B3106"/>
    <w:rsid w:val="004C0F78"/>
    <w:rsid w:val="004D76AD"/>
    <w:rsid w:val="00520F6B"/>
    <w:rsid w:val="00525B28"/>
    <w:rsid w:val="00535491"/>
    <w:rsid w:val="00553D68"/>
    <w:rsid w:val="005552E2"/>
    <w:rsid w:val="00555929"/>
    <w:rsid w:val="00556D4E"/>
    <w:rsid w:val="005603CC"/>
    <w:rsid w:val="0056313D"/>
    <w:rsid w:val="00566C99"/>
    <w:rsid w:val="00584D2A"/>
    <w:rsid w:val="005B5C26"/>
    <w:rsid w:val="005C06A7"/>
    <w:rsid w:val="005C513E"/>
    <w:rsid w:val="005D13EF"/>
    <w:rsid w:val="005D6DFD"/>
    <w:rsid w:val="005F42CB"/>
    <w:rsid w:val="005F7427"/>
    <w:rsid w:val="00610EE1"/>
    <w:rsid w:val="00620CD5"/>
    <w:rsid w:val="00653042"/>
    <w:rsid w:val="00656A57"/>
    <w:rsid w:val="00660394"/>
    <w:rsid w:val="00685616"/>
    <w:rsid w:val="006A5658"/>
    <w:rsid w:val="006A5CC6"/>
    <w:rsid w:val="006B5578"/>
    <w:rsid w:val="006C2F9B"/>
    <w:rsid w:val="006D191D"/>
    <w:rsid w:val="006D50AD"/>
    <w:rsid w:val="006E6074"/>
    <w:rsid w:val="006F3F18"/>
    <w:rsid w:val="006F62B8"/>
    <w:rsid w:val="007050E6"/>
    <w:rsid w:val="007114A2"/>
    <w:rsid w:val="007233ED"/>
    <w:rsid w:val="0075642B"/>
    <w:rsid w:val="00767EBD"/>
    <w:rsid w:val="00783069"/>
    <w:rsid w:val="007849AF"/>
    <w:rsid w:val="007906EA"/>
    <w:rsid w:val="00797142"/>
    <w:rsid w:val="007C1725"/>
    <w:rsid w:val="007C304A"/>
    <w:rsid w:val="007C31DF"/>
    <w:rsid w:val="007F3886"/>
    <w:rsid w:val="007F4705"/>
    <w:rsid w:val="008007EE"/>
    <w:rsid w:val="00840D33"/>
    <w:rsid w:val="008501CF"/>
    <w:rsid w:val="008570AC"/>
    <w:rsid w:val="00897086"/>
    <w:rsid w:val="008E68C1"/>
    <w:rsid w:val="0090274D"/>
    <w:rsid w:val="00911183"/>
    <w:rsid w:val="0092128F"/>
    <w:rsid w:val="00925AE8"/>
    <w:rsid w:val="00927802"/>
    <w:rsid w:val="009440C2"/>
    <w:rsid w:val="00996DD3"/>
    <w:rsid w:val="009B07AD"/>
    <w:rsid w:val="009B44D9"/>
    <w:rsid w:val="009C2F75"/>
    <w:rsid w:val="009E2C86"/>
    <w:rsid w:val="009E538E"/>
    <w:rsid w:val="00A071FA"/>
    <w:rsid w:val="00A125E8"/>
    <w:rsid w:val="00A253D7"/>
    <w:rsid w:val="00A32D21"/>
    <w:rsid w:val="00A44A66"/>
    <w:rsid w:val="00A62ED9"/>
    <w:rsid w:val="00B2636B"/>
    <w:rsid w:val="00B30096"/>
    <w:rsid w:val="00B426DD"/>
    <w:rsid w:val="00B636FA"/>
    <w:rsid w:val="00B95188"/>
    <w:rsid w:val="00BC0386"/>
    <w:rsid w:val="00BC7B07"/>
    <w:rsid w:val="00BF0EFD"/>
    <w:rsid w:val="00BF436D"/>
    <w:rsid w:val="00C33E63"/>
    <w:rsid w:val="00C36FB0"/>
    <w:rsid w:val="00C45336"/>
    <w:rsid w:val="00C608F2"/>
    <w:rsid w:val="00C6134B"/>
    <w:rsid w:val="00C67A72"/>
    <w:rsid w:val="00C805BD"/>
    <w:rsid w:val="00C83C82"/>
    <w:rsid w:val="00C95306"/>
    <w:rsid w:val="00C968C3"/>
    <w:rsid w:val="00CA2A60"/>
    <w:rsid w:val="00CB22A3"/>
    <w:rsid w:val="00CC729C"/>
    <w:rsid w:val="00CD4D19"/>
    <w:rsid w:val="00CE2BDB"/>
    <w:rsid w:val="00CE3FFD"/>
    <w:rsid w:val="00CE5802"/>
    <w:rsid w:val="00CF19BB"/>
    <w:rsid w:val="00CF5BAB"/>
    <w:rsid w:val="00D122EF"/>
    <w:rsid w:val="00D310B2"/>
    <w:rsid w:val="00D41F5E"/>
    <w:rsid w:val="00D553C4"/>
    <w:rsid w:val="00D62374"/>
    <w:rsid w:val="00DA1617"/>
    <w:rsid w:val="00DA33ED"/>
    <w:rsid w:val="00DC1CA7"/>
    <w:rsid w:val="00DC6197"/>
    <w:rsid w:val="00DD1921"/>
    <w:rsid w:val="00DD4BD1"/>
    <w:rsid w:val="00DE0891"/>
    <w:rsid w:val="00DE3628"/>
    <w:rsid w:val="00DE4AC1"/>
    <w:rsid w:val="00DE7375"/>
    <w:rsid w:val="00DF5BD1"/>
    <w:rsid w:val="00E00A00"/>
    <w:rsid w:val="00E3142F"/>
    <w:rsid w:val="00E47F6B"/>
    <w:rsid w:val="00E6021A"/>
    <w:rsid w:val="00E76F14"/>
    <w:rsid w:val="00E779D2"/>
    <w:rsid w:val="00E83564"/>
    <w:rsid w:val="00E93216"/>
    <w:rsid w:val="00E95662"/>
    <w:rsid w:val="00EA7557"/>
    <w:rsid w:val="00ED7C40"/>
    <w:rsid w:val="00ED7D60"/>
    <w:rsid w:val="00F2101E"/>
    <w:rsid w:val="00F5419C"/>
    <w:rsid w:val="00F572EF"/>
    <w:rsid w:val="00F63235"/>
    <w:rsid w:val="00FD0D46"/>
    <w:rsid w:val="00FD2A05"/>
    <w:rsid w:val="00FE18DF"/>
    <w:rsid w:val="00FE5A0A"/>
    <w:rsid w:val="5D127EE2"/>
    <w:rsid w:val="779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651763"/>
  <w15:docId w15:val="{D01D1EF7-57DD-48E0-BBA2-F93127D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86C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1186C"/>
    <w:pPr>
      <w:adjustRightInd w:val="0"/>
      <w:spacing w:line="312" w:lineRule="atLeast"/>
      <w:ind w:left="-3" w:rightChars="2" w:right="2" w:hanging="3"/>
    </w:pPr>
    <w:rPr>
      <w:rFonts w:ascii="仿宋_GB2312"/>
      <w:kern w:val="0"/>
      <w:sz w:val="30"/>
      <w:szCs w:val="20"/>
    </w:rPr>
  </w:style>
  <w:style w:type="paragraph" w:styleId="a4">
    <w:name w:val="Balloon Text"/>
    <w:basedOn w:val="a"/>
    <w:link w:val="a5"/>
    <w:uiPriority w:val="99"/>
    <w:semiHidden/>
    <w:rsid w:val="0001186C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01186C"/>
    <w:rPr>
      <w:rFonts w:ascii="Times New Roman" w:eastAsia="仿宋_GB2312" w:hAnsi="Times New Roman" w:cs="Times New Roman"/>
      <w:kern w:val="2"/>
      <w:sz w:val="18"/>
    </w:rPr>
  </w:style>
  <w:style w:type="paragraph" w:styleId="a6">
    <w:name w:val="footer"/>
    <w:basedOn w:val="a"/>
    <w:link w:val="a7"/>
    <w:uiPriority w:val="99"/>
    <w:rsid w:val="0001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01186C"/>
    <w:rPr>
      <w:rFonts w:ascii="Times New Roman" w:eastAsia="仿宋_GB2312" w:hAnsi="Times New Roman" w:cs="Times New Roman"/>
      <w:kern w:val="2"/>
      <w:sz w:val="18"/>
    </w:rPr>
  </w:style>
  <w:style w:type="paragraph" w:styleId="a8">
    <w:name w:val="header"/>
    <w:basedOn w:val="a"/>
    <w:link w:val="a9"/>
    <w:uiPriority w:val="99"/>
    <w:rsid w:val="0001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01186C"/>
    <w:rPr>
      <w:rFonts w:ascii="Times New Roman" w:eastAsia="仿宋_GB2312" w:hAnsi="Times New Roman" w:cs="Times New Roman"/>
      <w:kern w:val="2"/>
      <w:sz w:val="18"/>
    </w:rPr>
  </w:style>
  <w:style w:type="table" w:styleId="aa">
    <w:name w:val="Table Grid"/>
    <w:basedOn w:val="a1"/>
    <w:uiPriority w:val="99"/>
    <w:rsid w:val="00011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1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478</TotalTime>
  <Pages>3</Pages>
  <Words>444</Words>
  <Characters>454</Characters>
  <Application>Microsoft Office Word</Application>
  <DocSecurity>0</DocSecurity>
  <Lines>151</Lines>
  <Paragraphs>81</Paragraphs>
  <ScaleCrop>false</ScaleCrop>
  <Company>微软中国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翔 李</cp:lastModifiedBy>
  <cp:revision>44</cp:revision>
  <cp:lastPrinted>2023-09-18T08:36:00Z</cp:lastPrinted>
  <dcterms:created xsi:type="dcterms:W3CDTF">2022-08-18T07:55:00Z</dcterms:created>
  <dcterms:modified xsi:type="dcterms:W3CDTF">2025-10-21T06:16:00Z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C53C354962A949FDB2C601EEB6AB04C9</vt:lpwstr>
  </property>
</Properties>
</file>