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4903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8B5C478"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3A88237"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330E212"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  <w:t>青 岛 市 新 型 智 库 项 目</w:t>
      </w:r>
    </w:p>
    <w:p w14:paraId="156FADA5">
      <w:pPr>
        <w:snapToGrid w:val="0"/>
        <w:spacing w:line="590" w:lineRule="exact"/>
        <w:jc w:val="center"/>
        <w:rPr>
          <w:rFonts w:hint="eastAsia" w:ascii="方正小标宋_GBK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</w:p>
    <w:p w14:paraId="12CD2BBE">
      <w:pPr>
        <w:snapToGrid w:val="0"/>
        <w:spacing w:line="59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  <w:t>申    请    书</w:t>
      </w:r>
    </w:p>
    <w:p w14:paraId="0622D376">
      <w:pPr>
        <w:snapToGrid w:val="0"/>
        <w:spacing w:line="590" w:lineRule="exact"/>
        <w:ind w:firstLine="592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6CB1638">
      <w:pPr>
        <w:snapToGrid w:val="0"/>
        <w:spacing w:line="590" w:lineRule="exact"/>
        <w:ind w:firstLine="592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7CE5407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课  题 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名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4A215DA6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类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型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DB0A978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责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0D72C955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78286DD6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7B3505D3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4472EB85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54DBFBE8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1683F558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25F3CAAA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3E25E2CD"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中共青岛市委宣传部印制</w:t>
      </w:r>
    </w:p>
    <w:p w14:paraId="39CF8057"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5月制</w:t>
      </w:r>
    </w:p>
    <w:p w14:paraId="6F974A9B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AA58C5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2323430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FA7B96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3FFA0E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2863EA">
      <w:pPr>
        <w:snapToGrid w:val="0"/>
        <w:spacing w:after="0" w:line="600" w:lineRule="exact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项目负责人承诺</w:t>
      </w:r>
    </w:p>
    <w:p w14:paraId="4876139B">
      <w:pPr>
        <w:snapToGrid w:val="0"/>
        <w:spacing w:after="0" w:line="600" w:lineRule="exact"/>
        <w:jc w:val="center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C54E67">
      <w:pPr>
        <w:snapToGrid w:val="0"/>
        <w:spacing w:after="0" w:line="600" w:lineRule="exact"/>
        <w:ind w:firstLine="632" w:firstLineChars="200"/>
        <w:jc w:val="both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认真阅读《关于做好2026年度青岛市新型智库项目申报工作的通知》，对本《申请书》填写的各项内容的真实性和有效性负责，保证没有知识产权争议。如获准立项，本人承诺以本《申请书》为有约束力的立项协议，遵守青岛市新型智库项目有关规定，保证以足够的时间和精力，严格按计划认真组织开展研究工作，取得预期研究成果。中共青岛市委宣传部有使用本《申请书》和课题成果的数据和资料的权利。若填报失实、违反规定，本人将承担全部责任。</w:t>
      </w:r>
    </w:p>
    <w:p w14:paraId="08BB5B67">
      <w:pPr>
        <w:snapToGrid w:val="0"/>
        <w:spacing w:after="0" w:line="600" w:lineRule="exact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6A97A4">
      <w:pPr>
        <w:snapToGrid w:val="0"/>
        <w:spacing w:after="0" w:line="600" w:lineRule="exact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项目负责人签字：</w:t>
      </w:r>
    </w:p>
    <w:p w14:paraId="459D9508">
      <w:pPr>
        <w:spacing w:line="579" w:lineRule="exact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月   日</w:t>
      </w:r>
    </w:p>
    <w:p w14:paraId="1B7C19E9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4E2E72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11ACF55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25"/>
        <w:gridCol w:w="1603"/>
        <w:gridCol w:w="1723"/>
        <w:gridCol w:w="1132"/>
        <w:gridCol w:w="1848"/>
      </w:tblGrid>
      <w:tr w14:paraId="4EC4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6"/>
            <w:tcBorders>
              <w:tl2br w:val="nil"/>
              <w:tr2bl w:val="nil"/>
            </w:tcBorders>
            <w:vAlign w:val="center"/>
          </w:tcPr>
          <w:p w14:paraId="1955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项目负责人基本情况</w:t>
            </w:r>
          </w:p>
        </w:tc>
      </w:tr>
      <w:tr w14:paraId="1592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50B0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A6F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37AF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E58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0152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F0F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E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10C6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A8B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300F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9F70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376D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任职智库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481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C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DBB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7BD1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766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442B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4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1287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928" w:type="dxa"/>
            <w:gridSpan w:val="2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5371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B4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2980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AA4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9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B9D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0DF5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A5D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D1B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A7A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1C0A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C34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18E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A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76D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2CA2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4E8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3589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9200" w:type="dxa"/>
            <w:gridSpan w:val="6"/>
            <w:tcBorders>
              <w:tl2br w:val="nil"/>
              <w:tr2bl w:val="nil"/>
            </w:tcBorders>
            <w:vAlign w:val="center"/>
          </w:tcPr>
          <w:p w14:paraId="6AA3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项目主要参加人员</w:t>
            </w:r>
          </w:p>
        </w:tc>
      </w:tr>
      <w:tr w14:paraId="6D23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2285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4E83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1415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F39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2802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 w14:paraId="6791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A8C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F66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7A5F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9AD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2B52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F05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425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57B9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780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7B0B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C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6EA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6CEF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5278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420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68EE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F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0317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4D9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61CD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90B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CF7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8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2D4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项目完成时间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5098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1C2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最后成果形式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2BC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DBD90A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AF74C59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二、项目论证</w:t>
      </w:r>
    </w:p>
    <w:tbl>
      <w:tblPr>
        <w:tblStyle w:val="5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982"/>
      </w:tblGrid>
      <w:tr w14:paraId="700F5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C16">
            <w:pPr>
              <w:snapToGrid w:val="0"/>
              <w:spacing w:line="59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5466">
            <w:pPr>
              <w:snapToGrid w:val="0"/>
              <w:spacing w:line="590" w:lineRule="exact"/>
              <w:ind w:firstLine="592" w:firstLineChars="200"/>
              <w:jc w:val="center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10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6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47B2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请参照以下提纲对申报课题进行可行性分析，要求逻辑清晰、主题突出、层次分明、内容翔实，限3000字以内。</w:t>
            </w:r>
          </w:p>
          <w:p w14:paraId="379BA29C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1.课题研究对象、主要目标、选题价值等。</w:t>
            </w:r>
          </w:p>
          <w:p w14:paraId="45EB3821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2.国内外相关研究现状述评（略写），本课题在对策建议、研究方法等方面的特色和创新。</w:t>
            </w:r>
          </w:p>
          <w:p w14:paraId="0C03D5AE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3.课题研究的基本思路、总体框架、主要观点、重点难点等。</w:t>
            </w:r>
          </w:p>
          <w:p w14:paraId="59C7CAA5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4.课题调研计划，成果形式、转化运用及其预期社会效益等。</w:t>
            </w:r>
          </w:p>
          <w:p w14:paraId="1034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C6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30121E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62208A9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三、研究基础</w:t>
      </w:r>
    </w:p>
    <w:tbl>
      <w:tblPr>
        <w:tblStyle w:val="5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2"/>
      </w:tblGrid>
      <w:tr w14:paraId="30A0A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7" w:hRule="atLeast"/>
          <w:jc w:val="center"/>
        </w:trPr>
        <w:tc>
          <w:tcPr>
            <w:tcW w:w="8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AE34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请参照以下提纲撰写，要求填写内容真实准确。</w:t>
            </w:r>
          </w:p>
          <w:p w14:paraId="7DA3245D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1.项目负责人和主要成员的学术简历，在相关研究领域的学术积累和贡献等。</w:t>
            </w:r>
          </w:p>
          <w:p w14:paraId="6CEC78E5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2.项目负责人前期相关代表性研究成果（限报5项），项目组主要成员前期相关代表性研究成果（限报5项）。</w:t>
            </w:r>
          </w:p>
          <w:p w14:paraId="42325F39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3.项目负责人承担各级各类科研项目情况，包括项目名称、资助机构、结项情况、研究起止时间等。</w:t>
            </w:r>
          </w:p>
          <w:p w14:paraId="01614AB6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4.本项目主要参考文献（限报10项）。</w:t>
            </w:r>
          </w:p>
          <w:p w14:paraId="16D7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A3C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87CC74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77590D8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四、评审意见</w:t>
      </w:r>
    </w:p>
    <w:tbl>
      <w:tblPr>
        <w:tblStyle w:val="5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 w14:paraId="7C77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866" w:type="dxa"/>
          </w:tcPr>
          <w:p w14:paraId="763C1F41">
            <w:pPr>
              <w:pStyle w:val="2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1.项目负责人所在单位审核意见（本栏由申请人所在单位根据申报要求，认真审核后，进行填写）。</w:t>
            </w:r>
          </w:p>
          <w:p w14:paraId="7908DC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92" w:firstLineChars="200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B784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92" w:firstLineChars="200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786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单位（公章）</w:t>
            </w:r>
          </w:p>
          <w:p w14:paraId="7A95B5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 w14:paraId="042A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8866" w:type="dxa"/>
          </w:tcPr>
          <w:p w14:paraId="0B16E8E1">
            <w:pPr>
              <w:pStyle w:val="2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2.专家组评审意见。</w:t>
            </w:r>
          </w:p>
          <w:p w14:paraId="19A8C08A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B29B67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BE32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组长（签名）</w:t>
            </w:r>
          </w:p>
          <w:p w14:paraId="516265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367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866" w:type="dxa"/>
          </w:tcPr>
          <w:p w14:paraId="432AF1A1">
            <w:pPr>
              <w:pStyle w:val="2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3.审批意见。</w:t>
            </w:r>
          </w:p>
          <w:p w14:paraId="650B1447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3D636A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F7A127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E70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580" w:rightChars="5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4327D1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6127998D">
      <w:pPr>
        <w:spacing w:line="579" w:lineRule="exact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注：此表可根据内容调整页数，宋体四号字填写，行距23磅。</w:t>
      </w:r>
    </w:p>
    <w:sectPr>
      <w:footerReference r:id="rId3" w:type="default"/>
      <w:pgSz w:w="11906" w:h="16838"/>
      <w:pgMar w:top="2098" w:right="1474" w:bottom="1984" w:left="1587" w:header="851" w:footer="1531" w:gutter="0"/>
      <w:cols w:space="0" w:num="1"/>
      <w:docGrid w:type="linesAndChars" w:linePitch="61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A5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0119E9"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+xGDM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wuxZFrZ6&#10;Z3mEjvJ4uzoGyJlUjqJ0SqA78YDpS33qNyWO95/nFPX4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vsRgz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119E9"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mirrorMargins w:val="1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30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1501B"/>
    <w:rsid w:val="000D3F59"/>
    <w:rsid w:val="00F02A23"/>
    <w:rsid w:val="02921FBB"/>
    <w:rsid w:val="06B47EE7"/>
    <w:rsid w:val="09B863B6"/>
    <w:rsid w:val="165361CB"/>
    <w:rsid w:val="1F4D12F6"/>
    <w:rsid w:val="209A528B"/>
    <w:rsid w:val="26E4095C"/>
    <w:rsid w:val="2CFF266D"/>
    <w:rsid w:val="2DF24F49"/>
    <w:rsid w:val="3CB173A0"/>
    <w:rsid w:val="3F822043"/>
    <w:rsid w:val="42FE29EE"/>
    <w:rsid w:val="4D1813ED"/>
    <w:rsid w:val="4FB33F8F"/>
    <w:rsid w:val="5391501B"/>
    <w:rsid w:val="55716635"/>
    <w:rsid w:val="5B86767C"/>
    <w:rsid w:val="62016158"/>
    <w:rsid w:val="65F056D0"/>
    <w:rsid w:val="706442DB"/>
    <w:rsid w:val="737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0" w:line="240" w:lineRule="auto"/>
      <w:jc w:val="both"/>
    </w:pPr>
    <w:rPr>
      <w:rFonts w:ascii="仿宋" w:hAnsi="仿宋" w:eastAsia="仿宋" w:cs="仿宋"/>
      <w:sz w:val="31"/>
      <w:szCs w:val="31"/>
      <w:lang w:eastAsia="en-US"/>
      <w14:ligatures w14:val="non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\&#32418;&#22836;&#27169;&#26495;&#12304;2026&#24180;1&#26376;&#26356;&#26032;&#12305;\2&#12289;&#37096;&#32418;&#22836;&#20415;&#31546;&#65288;&#21547;&#21150;&#20844;&#23460;&#65289;\&#37096;&#32418;&#22836;&#20415;&#31546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部红头便笺.dotx</Template>
  <Pages>6</Pages>
  <Words>842</Words>
  <Characters>864</Characters>
  <Lines>2</Lines>
  <Paragraphs>1</Paragraphs>
  <TotalTime>6</TotalTime>
  <ScaleCrop>false</ScaleCrop>
  <LinksUpToDate>false</LinksUpToDate>
  <CharactersWithSpaces>1076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2026-05-15T02:25:00Z</dcterms:created>
  <dc:creator>金宏</dc:creator>
  <cp:lastModifiedBy>王豆芽儿</cp:lastModifiedBy>
  <dcterms:modified xsi:type="dcterms:W3CDTF">2026-05-19T07:25:48Z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8D849028A6804D259F0C4856595BDEC3_13</vt:lpwstr>
  </property>
</Properties>
</file>